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14169" w14:textId="77777777" w:rsidR="004E3FD8" w:rsidRDefault="004E3FD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52204A" wp14:editId="55AD9FB5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475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475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6E69" id="Rectangle 1" o:spid="_x0000_s1026" alt="&quot;&quot;" style="position:absolute;margin-left:36.35pt;margin-top:10in;width:53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743BBFDD" w14:textId="77777777" w:rsidTr="00AB2CDC">
        <w:trPr>
          <w:trHeight w:val="2160"/>
        </w:trPr>
        <w:tc>
          <w:tcPr>
            <w:tcW w:w="900" w:type="dxa"/>
          </w:tcPr>
          <w:p w14:paraId="14472D97" w14:textId="77777777" w:rsidR="00605A5B" w:rsidRDefault="00605A5B"/>
        </w:tc>
        <w:tc>
          <w:tcPr>
            <w:tcW w:w="8991" w:type="dxa"/>
          </w:tcPr>
          <w:p w14:paraId="09ACC889" w14:textId="22FB8207" w:rsidR="00605A5B" w:rsidRPr="00F316AD" w:rsidRDefault="00846F01" w:rsidP="00AB2CDC">
            <w:pPr>
              <w:pStyle w:val="TitleAlt"/>
            </w:pPr>
            <w:r>
              <w:rPr>
                <w:rStyle w:val="TitleChar"/>
              </w:rPr>
              <w:t>Song Lyrics and Poems</w:t>
            </w:r>
          </w:p>
          <w:p w14:paraId="4495D89B" w14:textId="01CEA506" w:rsidR="00605A5B" w:rsidRDefault="00846F01" w:rsidP="00A77921">
            <w:pPr>
              <w:pStyle w:val="Subtitle"/>
            </w:pPr>
            <w:r>
              <w:t xml:space="preserve">Jessica Mitchell </w:t>
            </w:r>
          </w:p>
        </w:tc>
        <w:tc>
          <w:tcPr>
            <w:tcW w:w="899" w:type="dxa"/>
          </w:tcPr>
          <w:p w14:paraId="43A38BEC" w14:textId="77777777" w:rsidR="00605A5B" w:rsidRDefault="00605A5B"/>
        </w:tc>
      </w:tr>
    </w:tbl>
    <w:p w14:paraId="333C670A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01DEA740" w14:textId="77777777" w:rsidTr="00853F52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2F49B7E3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3A203D5B" w14:textId="77777777" w:rsidR="00507E93" w:rsidRDefault="00507E93"/>
        </w:tc>
      </w:tr>
      <w:tr w:rsidR="00853F52" w14:paraId="06119011" w14:textId="77777777" w:rsidTr="00060BFC">
        <w:trPr>
          <w:trHeight w:val="991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5C2F7E6" w14:textId="77777777" w:rsidR="00853F52" w:rsidRPr="00605A5B" w:rsidRDefault="003D7A78" w:rsidP="00C604F8">
            <w:pPr>
              <w:pStyle w:val="Heading1"/>
              <w:jc w:val="right"/>
            </w:pPr>
            <w:sdt>
              <w:sdtPr>
                <w:id w:val="1604447469"/>
                <w:placeholder>
                  <w:docPart w:val="38E96D3114CF4594A0BFDA5993A54F5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53F52" w:rsidRPr="00605A5B">
                  <w:t>Contact</w:t>
                </w:r>
              </w:sdtContent>
            </w:sdt>
          </w:p>
          <w:p w14:paraId="1286EEA2" w14:textId="77777777" w:rsidR="00853F52" w:rsidRDefault="00846F01" w:rsidP="00846F01">
            <w:pPr>
              <w:jc w:val="right"/>
            </w:pPr>
            <w:r>
              <w:t xml:space="preserve">68 Old Braddock Rd </w:t>
            </w:r>
          </w:p>
          <w:p w14:paraId="33BA168A" w14:textId="7995D2E1" w:rsidR="00846F01" w:rsidRDefault="00846F01" w:rsidP="00846F01">
            <w:pPr>
              <w:jc w:val="right"/>
            </w:pPr>
            <w:r>
              <w:t>Lemont Furnace, PA</w:t>
            </w:r>
          </w:p>
          <w:p w14:paraId="688A487D" w14:textId="77777777" w:rsidR="00846F01" w:rsidRDefault="00846F01" w:rsidP="00846F01">
            <w:pPr>
              <w:jc w:val="right"/>
            </w:pPr>
            <w:r>
              <w:t>15456</w:t>
            </w:r>
          </w:p>
          <w:p w14:paraId="108680A5" w14:textId="7E80478C" w:rsidR="00846F01" w:rsidRDefault="00846F01" w:rsidP="00846F01">
            <w:pPr>
              <w:jc w:val="right"/>
            </w:pPr>
            <w:hyperlink r:id="rId10" w:history="1">
              <w:r w:rsidRPr="00014F1F">
                <w:rPr>
                  <w:rStyle w:val="Hyperlink"/>
                </w:rPr>
                <w:t>JessieMLL93@outlook.com</w:t>
              </w:r>
            </w:hyperlink>
          </w:p>
          <w:p w14:paraId="25A1F18B" w14:textId="653D3E8F" w:rsidR="00846F01" w:rsidRDefault="00846F01" w:rsidP="00846F01">
            <w:pPr>
              <w:jc w:val="right"/>
            </w:pPr>
            <w:r>
              <w:t>724-812-3749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nil"/>
            </w:tcBorders>
          </w:tcPr>
          <w:p w14:paraId="50BC1BA4" w14:textId="2328B5EC" w:rsidR="00853F52" w:rsidRDefault="00846F01" w:rsidP="00C42F47">
            <w:pPr>
              <w:pStyle w:val="Heading1"/>
            </w:pPr>
            <w:r>
              <w:t>Information,</w:t>
            </w:r>
          </w:p>
          <w:p w14:paraId="666E5E22" w14:textId="77777777" w:rsidR="00846F01" w:rsidRDefault="00846F01" w:rsidP="00846F01"/>
          <w:p w14:paraId="279DDE6D" w14:textId="63C63C22" w:rsidR="00846F01" w:rsidRPr="00846F01" w:rsidRDefault="00167C7F" w:rsidP="00846F01">
            <w:r>
              <w:t xml:space="preserve">I have </w:t>
            </w:r>
            <w:r w:rsidR="00846F01">
              <w:t>song lyrics and poems protected under copyright law through the Library of Congress’s copyright department.</w:t>
            </w:r>
            <w:r>
              <w:t xml:space="preserve"> I’m working on new works to register, it’s a time-consuming process, but I’m determined to have all my song </w:t>
            </w:r>
            <w:r w:rsidR="003D7A78">
              <w:t>lyrics</w:t>
            </w:r>
            <w:r>
              <w:t xml:space="preserve"> and poems registered to share with the world. To view certifications, and unpublished work, contact me to set up a meeting. I’m currently looking to work with new artists who are searching for lyrics to produce the next hit song. Let’s dream together.</w:t>
            </w:r>
          </w:p>
          <w:p w14:paraId="5B7D3A9E" w14:textId="43231C21" w:rsidR="00853F52" w:rsidRDefault="00853F52" w:rsidP="00C604F8"/>
          <w:p w14:paraId="6E3EA9A5" w14:textId="77777777" w:rsidR="00853F52" w:rsidRDefault="00853F52" w:rsidP="00C604F8"/>
          <w:p w14:paraId="69187C25" w14:textId="69FF4C61" w:rsidR="00853F52" w:rsidRDefault="00853F52" w:rsidP="00846F01">
            <w:pPr>
              <w:pStyle w:val="ListBullet"/>
              <w:numPr>
                <w:ilvl w:val="0"/>
                <w:numId w:val="0"/>
              </w:numPr>
            </w:pPr>
          </w:p>
          <w:p w14:paraId="6B5F74F3" w14:textId="77777777" w:rsidR="00853F52" w:rsidRDefault="00853F52" w:rsidP="00666C5D"/>
          <w:p w14:paraId="583BB813" w14:textId="03C80744" w:rsidR="00853F52" w:rsidRPr="00666C5D" w:rsidRDefault="00853F52" w:rsidP="00666C5D">
            <w:pPr>
              <w:rPr>
                <w:color w:val="4A6158" w:themeColor="accent5" w:themeShade="BF"/>
              </w:rPr>
            </w:pPr>
          </w:p>
        </w:tc>
      </w:tr>
    </w:tbl>
    <w:p w14:paraId="6AD08383" w14:textId="77777777" w:rsidR="00C55D85" w:rsidRDefault="00C55D85" w:rsidP="00843C42"/>
    <w:sectPr w:rsidR="00C55D85" w:rsidSect="00AB2CDC">
      <w:pgSz w:w="12240" w:h="15840" w:code="1"/>
      <w:pgMar w:top="720" w:right="720" w:bottom="720" w:left="720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F729" w14:textId="77777777" w:rsidR="00846F01" w:rsidRDefault="00846F01" w:rsidP="00F316AD">
      <w:r>
        <w:separator/>
      </w:r>
    </w:p>
  </w:endnote>
  <w:endnote w:type="continuationSeparator" w:id="0">
    <w:p w14:paraId="18A462BC" w14:textId="77777777" w:rsidR="00846F01" w:rsidRDefault="00846F01" w:rsidP="00F316AD">
      <w:r>
        <w:continuationSeparator/>
      </w:r>
    </w:p>
  </w:endnote>
  <w:endnote w:type="continuationNotice" w:id="1">
    <w:p w14:paraId="5D1297E7" w14:textId="77777777" w:rsidR="00846F01" w:rsidRDefault="00846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7D42" w14:textId="77777777" w:rsidR="00846F01" w:rsidRDefault="00846F01" w:rsidP="00F316AD">
      <w:r>
        <w:separator/>
      </w:r>
    </w:p>
  </w:footnote>
  <w:footnote w:type="continuationSeparator" w:id="0">
    <w:p w14:paraId="618A3212" w14:textId="77777777" w:rsidR="00846F01" w:rsidRDefault="00846F01" w:rsidP="00F316AD">
      <w:r>
        <w:continuationSeparator/>
      </w:r>
    </w:p>
  </w:footnote>
  <w:footnote w:type="continuationNotice" w:id="1">
    <w:p w14:paraId="2A0B4C5E" w14:textId="77777777" w:rsidR="00846F01" w:rsidRDefault="00846F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 w16cid:durableId="21098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01"/>
    <w:rsid w:val="0001399F"/>
    <w:rsid w:val="00095D41"/>
    <w:rsid w:val="000A0CD4"/>
    <w:rsid w:val="000E1D44"/>
    <w:rsid w:val="00167C7F"/>
    <w:rsid w:val="001A375F"/>
    <w:rsid w:val="001F1F0D"/>
    <w:rsid w:val="0020696E"/>
    <w:rsid w:val="002356A2"/>
    <w:rsid w:val="0024775A"/>
    <w:rsid w:val="00263514"/>
    <w:rsid w:val="002D12DA"/>
    <w:rsid w:val="003019B2"/>
    <w:rsid w:val="0034688D"/>
    <w:rsid w:val="003D7A78"/>
    <w:rsid w:val="0040233B"/>
    <w:rsid w:val="004813EB"/>
    <w:rsid w:val="004E3FD8"/>
    <w:rsid w:val="00507E93"/>
    <w:rsid w:val="00511A6E"/>
    <w:rsid w:val="0057534A"/>
    <w:rsid w:val="005D0A02"/>
    <w:rsid w:val="005D36AC"/>
    <w:rsid w:val="00605A5B"/>
    <w:rsid w:val="00666C5D"/>
    <w:rsid w:val="006C60E6"/>
    <w:rsid w:val="006D2DE6"/>
    <w:rsid w:val="006E70D3"/>
    <w:rsid w:val="006F31DE"/>
    <w:rsid w:val="007B0F94"/>
    <w:rsid w:val="007C14FA"/>
    <w:rsid w:val="007C7389"/>
    <w:rsid w:val="00815943"/>
    <w:rsid w:val="00843C42"/>
    <w:rsid w:val="00846F01"/>
    <w:rsid w:val="00853F52"/>
    <w:rsid w:val="00860DB6"/>
    <w:rsid w:val="0088104A"/>
    <w:rsid w:val="00896FA4"/>
    <w:rsid w:val="008B507E"/>
    <w:rsid w:val="0099359E"/>
    <w:rsid w:val="009941DA"/>
    <w:rsid w:val="00A27B14"/>
    <w:rsid w:val="00A30F44"/>
    <w:rsid w:val="00A77921"/>
    <w:rsid w:val="00AB2CDC"/>
    <w:rsid w:val="00B111F4"/>
    <w:rsid w:val="00B2124F"/>
    <w:rsid w:val="00B575FB"/>
    <w:rsid w:val="00B6190E"/>
    <w:rsid w:val="00BD4217"/>
    <w:rsid w:val="00C1095A"/>
    <w:rsid w:val="00C363E0"/>
    <w:rsid w:val="00C42F47"/>
    <w:rsid w:val="00C55D85"/>
    <w:rsid w:val="00C604F8"/>
    <w:rsid w:val="00C81523"/>
    <w:rsid w:val="00CA2273"/>
    <w:rsid w:val="00CD50FD"/>
    <w:rsid w:val="00D47124"/>
    <w:rsid w:val="00D93B73"/>
    <w:rsid w:val="00DA0D2A"/>
    <w:rsid w:val="00DB3E98"/>
    <w:rsid w:val="00DD5D7B"/>
    <w:rsid w:val="00E8639E"/>
    <w:rsid w:val="00F2368E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5B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66C5D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semiHidden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666C5D"/>
    <w:rPr>
      <w:i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semiHidden/>
    <w:rsid w:val="00C604F8"/>
    <w:rPr>
      <w:color w:val="F7B61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666C5D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604F8"/>
    <w:pPr>
      <w:spacing w:before="120" w:after="120" w:line="240" w:lineRule="auto"/>
    </w:pPr>
    <w:rPr>
      <w:rFonts w:asciiTheme="majorHAnsi" w:hAnsiTheme="majorHAnsi"/>
      <w:color w:val="4A6158" w:themeColor="accent5" w:themeShade="BF"/>
      <w:sz w:val="90"/>
    </w:rPr>
  </w:style>
  <w:style w:type="paragraph" w:styleId="ListBullet">
    <w:name w:val="List Bullet"/>
    <w:basedOn w:val="Normal"/>
    <w:uiPriority w:val="99"/>
    <w:unhideWhenUsed/>
    <w:rsid w:val="00853F52"/>
    <w:pPr>
      <w:numPr>
        <w:numId w:val="1"/>
      </w:numPr>
      <w:spacing w:line="240" w:lineRule="auto"/>
      <w:ind w:left="173" w:hanging="173"/>
      <w:contextualSpacing/>
    </w:pPr>
  </w:style>
  <w:style w:type="character" w:customStyle="1" w:styleId="Heading4Char">
    <w:name w:val="Heading 4 Char"/>
    <w:basedOn w:val="DefaultParagraphFont"/>
    <w:link w:val="Heading4"/>
    <w:uiPriority w:val="3"/>
    <w:semiHidden/>
    <w:rsid w:val="00666C5D"/>
    <w:rPr>
      <w:rFonts w:eastAsiaTheme="majorEastAsia" w:cstheme="majorBidi"/>
      <w:iCs/>
      <w:color w:val="242935" w:themeColor="accent1" w:themeShade="BF"/>
      <w:sz w:val="22"/>
    </w:rPr>
  </w:style>
  <w:style w:type="character" w:styleId="Emphasis">
    <w:name w:val="Emphasis"/>
    <w:uiPriority w:val="20"/>
    <w:qFormat/>
    <w:rsid w:val="00666C5D"/>
    <w:rPr>
      <w:color w:val="4A6158" w:themeColor="accent5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84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essieMLL93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\AppData\Roaming\Microsoft\Templates\Basic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E96D3114CF4594A0BFDA5993A5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E750-E825-4B68-B610-488C423B3E40}"/>
      </w:docPartPr>
      <w:docPartBody>
        <w:p w:rsidR="00D179C0" w:rsidRDefault="00D179C0">
          <w:pPr>
            <w:pStyle w:val="38E96D3114CF4594A0BFDA5993A54F51"/>
          </w:pPr>
          <w:r w:rsidRPr="00605A5B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C0"/>
    <w:rsid w:val="004813EB"/>
    <w:rsid w:val="00D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0214CF6E9D4452988C392D95277F84">
    <w:name w:val="0B0214CF6E9D4452988C392D95277F84"/>
  </w:style>
  <w:style w:type="paragraph" w:customStyle="1" w:styleId="621E282173A44F2FA3DEB15F2339C9D1">
    <w:name w:val="621E282173A44F2FA3DEB15F2339C9D1"/>
  </w:style>
  <w:style w:type="paragraph" w:customStyle="1" w:styleId="DE49A6C25AB04C36909D5FD2BC565FB1">
    <w:name w:val="DE49A6C25AB04C36909D5FD2BC565FB1"/>
  </w:style>
  <w:style w:type="paragraph" w:customStyle="1" w:styleId="38E96D3114CF4594A0BFDA5993A54F51">
    <w:name w:val="38E96D3114CF4594A0BFDA5993A54F51"/>
  </w:style>
  <w:style w:type="paragraph" w:customStyle="1" w:styleId="B03E4D3503CB43A6ACD5399C1113FAC2">
    <w:name w:val="B03E4D3503CB43A6ACD5399C1113FAC2"/>
  </w:style>
  <w:style w:type="paragraph" w:customStyle="1" w:styleId="7624BED9960245CBAC17B6A3AA1F72C3">
    <w:name w:val="7624BED9960245CBAC17B6A3AA1F72C3"/>
  </w:style>
  <w:style w:type="paragraph" w:customStyle="1" w:styleId="215A4281F96B4D548ED98DA4C492A6C3">
    <w:name w:val="215A4281F96B4D548ED98DA4C492A6C3"/>
  </w:style>
  <w:style w:type="paragraph" w:customStyle="1" w:styleId="E85F1A47942C4BEFA87F8A78D2C000FF">
    <w:name w:val="E85F1A47942C4BEFA87F8A78D2C000FF"/>
  </w:style>
  <w:style w:type="paragraph" w:customStyle="1" w:styleId="D4D07E65F60048FEA34F5CC032A645D6">
    <w:name w:val="D4D07E65F60048FEA34F5CC032A645D6"/>
  </w:style>
  <w:style w:type="paragraph" w:customStyle="1" w:styleId="B797237B2CD240E4BF66072B402212E2">
    <w:name w:val="B797237B2CD240E4BF66072B402212E2"/>
  </w:style>
  <w:style w:type="paragraph" w:customStyle="1" w:styleId="D7F06DC8A0B34B27B672D384555CD8CD">
    <w:name w:val="D7F06DC8A0B34B27B672D384555CD8CD"/>
  </w:style>
  <w:style w:type="paragraph" w:customStyle="1" w:styleId="6F3EFDB9FA8D40359EA7563C240EF60F">
    <w:name w:val="6F3EFDB9FA8D40359EA7563C240EF60F"/>
  </w:style>
  <w:style w:type="paragraph" w:customStyle="1" w:styleId="3D6A6DD199A0481C83B30C22C705CEBE">
    <w:name w:val="3D6A6DD199A0481C83B30C22C705CEBE"/>
  </w:style>
  <w:style w:type="paragraph" w:customStyle="1" w:styleId="3803509F5B2E404FBE3C67883CED5CBC">
    <w:name w:val="3803509F5B2E404FBE3C67883CED5CBC"/>
  </w:style>
  <w:style w:type="paragraph" w:customStyle="1" w:styleId="05274B2A20EF4141B84FEE0428047528">
    <w:name w:val="05274B2A20EF4141B84FEE0428047528"/>
  </w:style>
  <w:style w:type="paragraph" w:customStyle="1" w:styleId="92EBAB35F6484150A0175ABECC12FAB7">
    <w:name w:val="92EBAB35F6484150A0175ABECC12FAB7"/>
  </w:style>
  <w:style w:type="paragraph" w:customStyle="1" w:styleId="CC0A382186C94ABAAABA549BD36FC500">
    <w:name w:val="CC0A382186C94ABAAABA549BD36FC500"/>
  </w:style>
  <w:style w:type="paragraph" w:customStyle="1" w:styleId="1A98BED725AB49C685D35D7D8B6D03DE">
    <w:name w:val="1A98BED725AB49C685D35D7D8B6D03DE"/>
  </w:style>
  <w:style w:type="paragraph" w:customStyle="1" w:styleId="58F147F7E6A142858AB8287CDE8A6A2E">
    <w:name w:val="58F147F7E6A142858AB8287CDE8A6A2E"/>
  </w:style>
  <w:style w:type="paragraph" w:customStyle="1" w:styleId="D9268FD5B76B4BA4955AB1D340192617">
    <w:name w:val="D9268FD5B76B4BA4955AB1D340192617"/>
  </w:style>
  <w:style w:type="character" w:styleId="Emphasis">
    <w:name w:val="Emphasis"/>
    <w:uiPriority w:val="20"/>
    <w:qFormat/>
    <w:rPr>
      <w:color w:val="77206D" w:themeColor="accent5" w:themeShade="BF"/>
    </w:rPr>
  </w:style>
  <w:style w:type="paragraph" w:customStyle="1" w:styleId="7DABF4197C4346EA9804E27F73BA9EEC">
    <w:name w:val="7DABF4197C4346EA9804E27F73BA9EEC"/>
  </w:style>
  <w:style w:type="paragraph" w:customStyle="1" w:styleId="21C07F3CB6CA448A92A5BA9603823E76">
    <w:name w:val="21C07F3CB6CA448A92A5BA9603823E76"/>
  </w:style>
  <w:style w:type="paragraph" w:customStyle="1" w:styleId="2A30F45DBE074AA0916FA8A9FF143A92">
    <w:name w:val="2A30F45DBE074AA0916FA8A9FF143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1FCE0AC-C230-4025-AEB4-6192FC691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1E6D5-A021-46B6-80C0-457D3E5C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D4F17-423E-4912-903A-9C227A0B0A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2024-11-02T15:08:00Z</dcterms:created>
  <dcterms:modified xsi:type="dcterms:W3CDTF">2024-11-02T15:31:00Z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